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55803" w14:textId="77777777" w:rsidR="000C3306" w:rsidRDefault="000C3306" w:rsidP="000C3306">
      <w:pPr>
        <w:rPr>
          <w:rFonts w:cs="B Zar"/>
          <w:rtl/>
        </w:rPr>
      </w:pPr>
      <w:r w:rsidRPr="000C3306">
        <w:rPr>
          <w:rFonts w:cs="B Zar"/>
          <w:b/>
          <w:bCs/>
          <w:rtl/>
        </w:rPr>
        <w:t>درخواست ثبت اطلاعات همایش در سامانه همایش‌ها و سمینارها</w:t>
      </w:r>
    </w:p>
    <w:p w14:paraId="49987E94" w14:textId="77777777" w:rsidR="00C96B19" w:rsidRPr="000C3306" w:rsidRDefault="00C96B19" w:rsidP="000C3306">
      <w:pPr>
        <w:rPr>
          <w:rFonts w:cs="B Zar"/>
        </w:rPr>
      </w:pPr>
    </w:p>
    <w:p w14:paraId="1D8E48D4" w14:textId="77777777" w:rsidR="000C3306" w:rsidRPr="000C3306" w:rsidRDefault="000C3306" w:rsidP="000C3306">
      <w:pPr>
        <w:rPr>
          <w:rFonts w:cs="B Zar"/>
        </w:rPr>
      </w:pPr>
      <w:r w:rsidRPr="000C3306">
        <w:rPr>
          <w:rFonts w:cs="B Zar"/>
          <w:rtl/>
        </w:rPr>
        <w:t>با سلام و احترام</w:t>
      </w:r>
    </w:p>
    <w:p w14:paraId="768CA968" w14:textId="7E6D23D8" w:rsidR="000C3306" w:rsidRPr="000C3306" w:rsidRDefault="000C3306" w:rsidP="00C96B19">
      <w:pPr>
        <w:jc w:val="both"/>
        <w:rPr>
          <w:rFonts w:cs="B Zar"/>
        </w:rPr>
      </w:pPr>
      <w:r w:rsidRPr="000C3306">
        <w:rPr>
          <w:rFonts w:cs="B Zar"/>
          <w:rtl/>
        </w:rPr>
        <w:t>در راستای ساماندهی، اطلاع‌رسانی هدفمند و به‌روزرسانی مستمر محتوای سامانه همایش‌ها و سمینارهای دانشگاه، از کلیه برگزارکنندگان محترم رویدادهای علمی</w:t>
      </w:r>
      <w:r w:rsidR="00550233">
        <w:rPr>
          <w:rFonts w:cs="B Zar" w:hint="cs"/>
          <w:rtl/>
        </w:rPr>
        <w:t xml:space="preserve"> </w:t>
      </w:r>
      <w:r w:rsidRPr="000C3306">
        <w:rPr>
          <w:rFonts w:cs="B Zar"/>
          <w:rtl/>
        </w:rPr>
        <w:t xml:space="preserve">درخواست می‌شود اطلاعات مربوط به همایش‌های علمی، پژوهشی، فرهنگی یا تخصصی مورد نظر خود را بر اساس جدول زیر تکمیل و به </w:t>
      </w:r>
      <w:r w:rsidR="00C96B19">
        <w:rPr>
          <w:rFonts w:cs="B Zar" w:hint="cs"/>
          <w:rtl/>
        </w:rPr>
        <w:t xml:space="preserve">مدیریت امورپژوهشی </w:t>
      </w:r>
      <w:r w:rsidRPr="000C3306">
        <w:rPr>
          <w:rFonts w:cs="B Zar"/>
          <w:rtl/>
        </w:rPr>
        <w:t>ارسال نمایند</w:t>
      </w:r>
      <w:r w:rsidRPr="000C3306">
        <w:rPr>
          <w:rFonts w:cs="B Zar"/>
        </w:rPr>
        <w:t>.</w:t>
      </w:r>
    </w:p>
    <w:p w14:paraId="3378CEDE" w14:textId="504D59E6" w:rsidR="000C3306" w:rsidRPr="000C3306" w:rsidRDefault="000C3306" w:rsidP="00C96B19">
      <w:pPr>
        <w:jc w:val="both"/>
        <w:rPr>
          <w:rFonts w:cs="B Zar"/>
        </w:rPr>
      </w:pPr>
      <w:r w:rsidRPr="000C3306">
        <w:rPr>
          <w:rFonts w:cs="B Zar"/>
          <w:rtl/>
        </w:rPr>
        <w:t>خواهشمند است در تکمیل اطلاعات خواسته‌شده، دقت لازم مبذول گردد و از ارسال ناقص فرم یا عدم ارسال فایل‌های ضمیمه خودداری شود؛ چرا که ثبت نهایی همایش در سامانه، منوط به دریافت کامل اطلاعات و مستندات لازم خواهد بود</w:t>
      </w:r>
      <w:r w:rsidRPr="000C3306">
        <w:rPr>
          <w:rFonts w:cs="B Zar"/>
        </w:rPr>
        <w:t>.</w:t>
      </w:r>
      <w:r w:rsidR="00C96B19">
        <w:rPr>
          <w:rFonts w:cs="B Zar" w:hint="cs"/>
          <w:rtl/>
        </w:rPr>
        <w:t xml:space="preserve"> </w:t>
      </w:r>
      <w:r w:rsidRPr="000C3306">
        <w:rPr>
          <w:rFonts w:cs="B Zar"/>
          <w:rtl/>
        </w:rPr>
        <w:t>ضمناً یادآور می‌شود ارسال فایل پوستر رسمی همایش و بنر تبلیغاتی ویژه وب‌سایت (با ابعاد 665 در 1900 پیکسل و کیفیت مناسب) الزامی است</w:t>
      </w:r>
      <w:r w:rsidRPr="000C3306">
        <w:rPr>
          <w:rFonts w:cs="B Zar"/>
        </w:rPr>
        <w:t>.</w:t>
      </w:r>
    </w:p>
    <w:p w14:paraId="080A65CE" w14:textId="01C8B3C0" w:rsidR="00946D4D" w:rsidRDefault="000C3306" w:rsidP="00946D4D">
      <w:pPr>
        <w:rPr>
          <w:rFonts w:cs="B Zar"/>
          <w:rtl/>
        </w:rPr>
      </w:pPr>
      <w:r w:rsidRPr="000C3306">
        <w:rPr>
          <w:rFonts w:cs="B Zar"/>
          <w:rtl/>
        </w:rPr>
        <w:t>از همکاری و همراهی شما سپاسگزاریم</w:t>
      </w:r>
      <w:r w:rsidRPr="000C3306">
        <w:rPr>
          <w:rFonts w:cs="B Zar"/>
        </w:rPr>
        <w:t>.</w:t>
      </w:r>
    </w:p>
    <w:p w14:paraId="54E67CD3" w14:textId="77777777" w:rsidR="009B4091" w:rsidRDefault="009B4091" w:rsidP="00946D4D">
      <w:pPr>
        <w:rPr>
          <w:rFonts w:cs="B Zar"/>
          <w:rtl/>
        </w:rPr>
      </w:pPr>
    </w:p>
    <w:p w14:paraId="476D780C" w14:textId="11F0323B" w:rsidR="00A31579" w:rsidRPr="009B4091" w:rsidRDefault="00A31579" w:rsidP="00946D4D">
      <w:pPr>
        <w:jc w:val="center"/>
        <w:rPr>
          <w:rFonts w:cs="B Zar"/>
          <w:b/>
          <w:bCs/>
          <w:color w:val="FF0000"/>
          <w:sz w:val="24"/>
          <w:szCs w:val="24"/>
        </w:rPr>
      </w:pPr>
      <w:r w:rsidRPr="009B4091">
        <w:rPr>
          <w:rFonts w:cs="B Zar" w:hint="cs"/>
          <w:b/>
          <w:bCs/>
          <w:color w:val="FF0000"/>
          <w:sz w:val="24"/>
          <w:szCs w:val="24"/>
          <w:rtl/>
        </w:rPr>
        <w:t>«</w:t>
      </w:r>
      <w:r w:rsidRPr="009B4091">
        <w:rPr>
          <w:rFonts w:cs="B Zar"/>
          <w:b/>
          <w:bCs/>
          <w:color w:val="FF0000"/>
          <w:sz w:val="24"/>
          <w:szCs w:val="24"/>
          <w:rtl/>
        </w:rPr>
        <w:t>جدول اطلاعات مورد نیاز جهت ثبت همایش در سامانه</w:t>
      </w:r>
      <w:r w:rsidRPr="009B4091">
        <w:rPr>
          <w:rFonts w:cs="B Zar" w:hint="cs"/>
          <w:b/>
          <w:bCs/>
          <w:color w:val="FF0000"/>
          <w:sz w:val="24"/>
          <w:szCs w:val="24"/>
          <w:rtl/>
        </w:rPr>
        <w:t>»</w:t>
      </w:r>
    </w:p>
    <w:tbl>
      <w:tblPr>
        <w:tblStyle w:val="TableGrid"/>
        <w:bidiVisual/>
        <w:tblW w:w="9508" w:type="dxa"/>
        <w:tblInd w:w="-226" w:type="dxa"/>
        <w:tblLook w:val="04A0" w:firstRow="1" w:lastRow="0" w:firstColumn="1" w:lastColumn="0" w:noHBand="0" w:noVBand="1"/>
      </w:tblPr>
      <w:tblGrid>
        <w:gridCol w:w="739"/>
        <w:gridCol w:w="2952"/>
        <w:gridCol w:w="5817"/>
      </w:tblGrid>
      <w:tr w:rsidR="00A31579" w14:paraId="5D13D4EC" w14:textId="77777777" w:rsidTr="00946D4D">
        <w:tc>
          <w:tcPr>
            <w:tcW w:w="739" w:type="dxa"/>
            <w:shd w:val="clear" w:color="auto" w:fill="D9D9D9" w:themeFill="background1" w:themeFillShade="D9"/>
            <w:vAlign w:val="center"/>
          </w:tcPr>
          <w:p w14:paraId="4CE0F226" w14:textId="786996F3" w:rsidR="00A31579" w:rsidRPr="007F3777" w:rsidRDefault="00A31579" w:rsidP="00A3157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F3777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952" w:type="dxa"/>
            <w:shd w:val="clear" w:color="auto" w:fill="D9D9D9" w:themeFill="background1" w:themeFillShade="D9"/>
            <w:vAlign w:val="center"/>
          </w:tcPr>
          <w:p w14:paraId="6CB67976" w14:textId="0103188F" w:rsidR="00A31579" w:rsidRPr="007F3777" w:rsidRDefault="00A31579" w:rsidP="00A3157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F3777">
              <w:rPr>
                <w:rFonts w:cs="B Zar" w:hint="cs"/>
                <w:sz w:val="24"/>
                <w:szCs w:val="24"/>
                <w:rtl/>
              </w:rPr>
              <w:t>عنوان اطلاعات</w:t>
            </w:r>
          </w:p>
        </w:tc>
        <w:tc>
          <w:tcPr>
            <w:tcW w:w="5817" w:type="dxa"/>
            <w:shd w:val="clear" w:color="auto" w:fill="D9D9D9" w:themeFill="background1" w:themeFillShade="D9"/>
            <w:vAlign w:val="center"/>
          </w:tcPr>
          <w:p w14:paraId="2F5EA605" w14:textId="61E30A5D" w:rsidR="00A31579" w:rsidRPr="007F3777" w:rsidRDefault="00A31579" w:rsidP="00A3157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F3777">
              <w:rPr>
                <w:rFonts w:cs="B Zar" w:hint="cs"/>
                <w:sz w:val="24"/>
                <w:szCs w:val="24"/>
                <w:rtl/>
              </w:rPr>
              <w:t>توضیحات</w:t>
            </w:r>
          </w:p>
        </w:tc>
      </w:tr>
      <w:tr w:rsidR="00A31579" w14:paraId="2FB6B49B" w14:textId="77777777" w:rsidTr="00946D4D">
        <w:tc>
          <w:tcPr>
            <w:tcW w:w="739" w:type="dxa"/>
            <w:vAlign w:val="center"/>
          </w:tcPr>
          <w:p w14:paraId="5CDC4A08" w14:textId="0718F7E7" w:rsidR="00A31579" w:rsidRPr="007F3777" w:rsidRDefault="00A31579" w:rsidP="00A3157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F3777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952" w:type="dxa"/>
            <w:vAlign w:val="center"/>
          </w:tcPr>
          <w:p w14:paraId="0A110F1E" w14:textId="61277FB9" w:rsidR="00A31579" w:rsidRPr="007F3777" w:rsidRDefault="00077294" w:rsidP="00077294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F3777">
              <w:rPr>
                <w:rFonts w:cs="B Zar"/>
                <w:sz w:val="20"/>
                <w:szCs w:val="20"/>
                <w:rtl/>
              </w:rPr>
              <w:t>عنوان کامل همایش</w:t>
            </w:r>
          </w:p>
        </w:tc>
        <w:tc>
          <w:tcPr>
            <w:tcW w:w="5817" w:type="dxa"/>
            <w:vAlign w:val="center"/>
          </w:tcPr>
          <w:p w14:paraId="4B7DAF30" w14:textId="35DC076B" w:rsidR="00A31579" w:rsidRPr="007F3777" w:rsidRDefault="00A31579" w:rsidP="00A31579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7058BF" w14:paraId="49B8FEA4" w14:textId="77777777" w:rsidTr="00946D4D">
        <w:tc>
          <w:tcPr>
            <w:tcW w:w="739" w:type="dxa"/>
            <w:vAlign w:val="center"/>
          </w:tcPr>
          <w:p w14:paraId="16A3AADD" w14:textId="05D8621E" w:rsidR="007058BF" w:rsidRPr="007F3777" w:rsidRDefault="007058BF" w:rsidP="007058B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F3777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952" w:type="dxa"/>
            <w:vAlign w:val="center"/>
          </w:tcPr>
          <w:p w14:paraId="1FDE9CE8" w14:textId="70B18DCC" w:rsidR="007058BF" w:rsidRPr="007F3777" w:rsidRDefault="007058BF" w:rsidP="007058B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F3777">
              <w:rPr>
                <w:rFonts w:cs="B Zar" w:hint="cs"/>
                <w:sz w:val="20"/>
                <w:szCs w:val="20"/>
                <w:rtl/>
              </w:rPr>
              <w:t>مکان برگزاری</w:t>
            </w:r>
          </w:p>
        </w:tc>
        <w:tc>
          <w:tcPr>
            <w:tcW w:w="5817" w:type="dxa"/>
            <w:vAlign w:val="center"/>
          </w:tcPr>
          <w:p w14:paraId="3A3621BC" w14:textId="77777777" w:rsidR="007058BF" w:rsidRPr="007F3777" w:rsidRDefault="007058BF" w:rsidP="007058B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7058BF" w14:paraId="76902CD5" w14:textId="77777777" w:rsidTr="00946D4D">
        <w:tc>
          <w:tcPr>
            <w:tcW w:w="739" w:type="dxa"/>
            <w:vAlign w:val="center"/>
          </w:tcPr>
          <w:p w14:paraId="5058E6F9" w14:textId="5938C9AD" w:rsidR="007058BF" w:rsidRPr="007F3777" w:rsidRDefault="007058BF" w:rsidP="007058B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F3777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2952" w:type="dxa"/>
            <w:vAlign w:val="center"/>
          </w:tcPr>
          <w:p w14:paraId="7DA1CF72" w14:textId="67FD6A35" w:rsidR="007058BF" w:rsidRPr="007F3777" w:rsidRDefault="007058BF" w:rsidP="007058B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F3777">
              <w:rPr>
                <w:rFonts w:cs="B Zar" w:hint="cs"/>
                <w:sz w:val="20"/>
                <w:szCs w:val="20"/>
                <w:rtl/>
              </w:rPr>
              <w:t>برگزار کننده</w:t>
            </w:r>
          </w:p>
        </w:tc>
        <w:tc>
          <w:tcPr>
            <w:tcW w:w="5817" w:type="dxa"/>
            <w:vAlign w:val="center"/>
          </w:tcPr>
          <w:p w14:paraId="43A04552" w14:textId="77777777" w:rsidR="007058BF" w:rsidRPr="007F3777" w:rsidRDefault="007058BF" w:rsidP="007058B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7058BF" w14:paraId="3EA921DC" w14:textId="77777777" w:rsidTr="00946D4D">
        <w:tc>
          <w:tcPr>
            <w:tcW w:w="739" w:type="dxa"/>
            <w:vAlign w:val="center"/>
          </w:tcPr>
          <w:p w14:paraId="7DBF306C" w14:textId="729DD533" w:rsidR="007058BF" w:rsidRPr="007F3777" w:rsidRDefault="007058BF" w:rsidP="007058B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F3777"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2952" w:type="dxa"/>
            <w:vAlign w:val="center"/>
          </w:tcPr>
          <w:p w14:paraId="2AB18AC2" w14:textId="61D1A5B5" w:rsidR="007058BF" w:rsidRPr="007F3777" w:rsidRDefault="007058BF" w:rsidP="007058B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F3777">
              <w:rPr>
                <w:rFonts w:cs="B Zar" w:hint="cs"/>
                <w:sz w:val="20"/>
                <w:szCs w:val="20"/>
                <w:rtl/>
              </w:rPr>
              <w:t>نحوه برگزاری</w:t>
            </w:r>
          </w:p>
        </w:tc>
        <w:tc>
          <w:tcPr>
            <w:tcW w:w="5817" w:type="dxa"/>
            <w:vAlign w:val="center"/>
          </w:tcPr>
          <w:p w14:paraId="78250120" w14:textId="7DCA35BD" w:rsidR="007058BF" w:rsidRPr="007F3777" w:rsidRDefault="007058BF" w:rsidP="007058B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F3777">
              <w:rPr>
                <w:rFonts w:cs="B Zar" w:hint="cs"/>
                <w:sz w:val="20"/>
                <w:szCs w:val="20"/>
                <w:rtl/>
              </w:rPr>
              <w:t>حضوری / غیر حضوری</w:t>
            </w:r>
          </w:p>
        </w:tc>
      </w:tr>
      <w:tr w:rsidR="007058BF" w14:paraId="7D9EB59F" w14:textId="77777777" w:rsidTr="00946D4D">
        <w:tc>
          <w:tcPr>
            <w:tcW w:w="739" w:type="dxa"/>
            <w:vAlign w:val="center"/>
          </w:tcPr>
          <w:p w14:paraId="6A8E30CE" w14:textId="6F2D86D5" w:rsidR="007058BF" w:rsidRPr="007F3777" w:rsidRDefault="007058BF" w:rsidP="007058B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F3777"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2952" w:type="dxa"/>
            <w:vAlign w:val="center"/>
          </w:tcPr>
          <w:p w14:paraId="6BF34166" w14:textId="7FCCC87B" w:rsidR="007058BF" w:rsidRPr="007F3777" w:rsidRDefault="007058BF" w:rsidP="007058B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F3777">
              <w:rPr>
                <w:rFonts w:cs="B Zar" w:hint="cs"/>
                <w:sz w:val="20"/>
                <w:szCs w:val="20"/>
                <w:rtl/>
              </w:rPr>
              <w:t>هزینه ثبت نام</w:t>
            </w:r>
          </w:p>
        </w:tc>
        <w:tc>
          <w:tcPr>
            <w:tcW w:w="5817" w:type="dxa"/>
            <w:vAlign w:val="center"/>
          </w:tcPr>
          <w:p w14:paraId="6E20DBD7" w14:textId="79BD490A" w:rsidR="007058BF" w:rsidRPr="007F3777" w:rsidRDefault="007058BF" w:rsidP="007058B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F3777">
              <w:rPr>
                <w:rFonts w:cs="B Zar" w:hint="cs"/>
                <w:sz w:val="20"/>
                <w:szCs w:val="20"/>
                <w:rtl/>
              </w:rPr>
              <w:t>ريال</w:t>
            </w:r>
          </w:p>
        </w:tc>
      </w:tr>
      <w:tr w:rsidR="007058BF" w14:paraId="5B7C4649" w14:textId="77777777" w:rsidTr="00946D4D">
        <w:tc>
          <w:tcPr>
            <w:tcW w:w="739" w:type="dxa"/>
            <w:vAlign w:val="center"/>
          </w:tcPr>
          <w:p w14:paraId="425C07CA" w14:textId="409A8C18" w:rsidR="007058BF" w:rsidRPr="007F3777" w:rsidRDefault="007058BF" w:rsidP="007058B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F3777"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2952" w:type="dxa"/>
            <w:vAlign w:val="center"/>
          </w:tcPr>
          <w:p w14:paraId="5FA3AE91" w14:textId="6D353375" w:rsidR="007058BF" w:rsidRPr="007F3777" w:rsidRDefault="007058BF" w:rsidP="007058B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F3777">
              <w:rPr>
                <w:rFonts w:cs="B Zar" w:hint="cs"/>
                <w:sz w:val="20"/>
                <w:szCs w:val="20"/>
                <w:rtl/>
              </w:rPr>
              <w:t>هزینه ارسال مقاله</w:t>
            </w:r>
          </w:p>
        </w:tc>
        <w:tc>
          <w:tcPr>
            <w:tcW w:w="5817" w:type="dxa"/>
            <w:vAlign w:val="center"/>
          </w:tcPr>
          <w:p w14:paraId="256CD6E1" w14:textId="312364BA" w:rsidR="007058BF" w:rsidRPr="007F3777" w:rsidRDefault="007058BF" w:rsidP="007058B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F3777">
              <w:rPr>
                <w:rFonts w:cs="B Zar" w:hint="cs"/>
                <w:sz w:val="20"/>
                <w:szCs w:val="20"/>
                <w:rtl/>
              </w:rPr>
              <w:t>ريال</w:t>
            </w:r>
          </w:p>
        </w:tc>
      </w:tr>
      <w:tr w:rsidR="007058BF" w14:paraId="7B502054" w14:textId="77777777" w:rsidTr="00946D4D">
        <w:tc>
          <w:tcPr>
            <w:tcW w:w="739" w:type="dxa"/>
            <w:vAlign w:val="center"/>
          </w:tcPr>
          <w:p w14:paraId="5461CB22" w14:textId="03FD5229" w:rsidR="007058BF" w:rsidRPr="007F3777" w:rsidRDefault="007058BF" w:rsidP="007058B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F3777">
              <w:rPr>
                <w:rFonts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2952" w:type="dxa"/>
            <w:vAlign w:val="center"/>
          </w:tcPr>
          <w:p w14:paraId="46BAB084" w14:textId="57AC5DED" w:rsidR="007058BF" w:rsidRPr="007F3777" w:rsidRDefault="007058BF" w:rsidP="007058B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F3777">
              <w:rPr>
                <w:rFonts w:cs="B Zar" w:hint="cs"/>
                <w:sz w:val="20"/>
                <w:szCs w:val="20"/>
                <w:rtl/>
              </w:rPr>
              <w:t>ظرفیت ثبت نام</w:t>
            </w:r>
          </w:p>
        </w:tc>
        <w:tc>
          <w:tcPr>
            <w:tcW w:w="5817" w:type="dxa"/>
            <w:vAlign w:val="center"/>
          </w:tcPr>
          <w:p w14:paraId="031297A4" w14:textId="2E64992D" w:rsidR="007058BF" w:rsidRPr="007F3777" w:rsidRDefault="007058BF" w:rsidP="007058B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F3777">
              <w:rPr>
                <w:rFonts w:cs="B Zar" w:hint="cs"/>
                <w:sz w:val="20"/>
                <w:szCs w:val="20"/>
                <w:rtl/>
              </w:rPr>
              <w:t>تعداد</w:t>
            </w:r>
          </w:p>
        </w:tc>
      </w:tr>
      <w:tr w:rsidR="007058BF" w14:paraId="3DBAA43F" w14:textId="77777777" w:rsidTr="00946D4D">
        <w:tc>
          <w:tcPr>
            <w:tcW w:w="739" w:type="dxa"/>
            <w:vAlign w:val="center"/>
          </w:tcPr>
          <w:p w14:paraId="49BD32E7" w14:textId="2952354C" w:rsidR="007058BF" w:rsidRPr="007F3777" w:rsidRDefault="007F3777" w:rsidP="007058B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2952" w:type="dxa"/>
            <w:vAlign w:val="center"/>
          </w:tcPr>
          <w:p w14:paraId="7A5692B1" w14:textId="287D3D00" w:rsidR="007058BF" w:rsidRPr="007F3777" w:rsidRDefault="007058BF" w:rsidP="007058B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F3777">
              <w:rPr>
                <w:rFonts w:cs="B Zar" w:hint="cs"/>
                <w:sz w:val="20"/>
                <w:szCs w:val="20"/>
                <w:rtl/>
              </w:rPr>
              <w:t>تاریخ شروع</w:t>
            </w:r>
          </w:p>
        </w:tc>
        <w:tc>
          <w:tcPr>
            <w:tcW w:w="5817" w:type="dxa"/>
            <w:vAlign w:val="center"/>
          </w:tcPr>
          <w:p w14:paraId="66469B24" w14:textId="30867144" w:rsidR="007058BF" w:rsidRPr="007F3777" w:rsidRDefault="007058BF" w:rsidP="007058B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F3777">
              <w:rPr>
                <w:rFonts w:cs="B Zar" w:hint="cs"/>
                <w:sz w:val="20"/>
                <w:szCs w:val="20"/>
                <w:rtl/>
              </w:rPr>
              <w:t>روز/ماه/سال</w:t>
            </w:r>
          </w:p>
        </w:tc>
      </w:tr>
      <w:tr w:rsidR="007058BF" w14:paraId="70869314" w14:textId="77777777" w:rsidTr="00946D4D">
        <w:tc>
          <w:tcPr>
            <w:tcW w:w="739" w:type="dxa"/>
            <w:vAlign w:val="center"/>
          </w:tcPr>
          <w:p w14:paraId="6FAB9232" w14:textId="51D37695" w:rsidR="007058BF" w:rsidRPr="007F3777" w:rsidRDefault="007F3777" w:rsidP="007058B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9</w:t>
            </w:r>
          </w:p>
        </w:tc>
        <w:tc>
          <w:tcPr>
            <w:tcW w:w="2952" w:type="dxa"/>
            <w:vAlign w:val="center"/>
          </w:tcPr>
          <w:p w14:paraId="24148C1D" w14:textId="45F4BF17" w:rsidR="007058BF" w:rsidRPr="007F3777" w:rsidRDefault="007058BF" w:rsidP="007058B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F3777">
              <w:rPr>
                <w:rFonts w:cs="B Zar" w:hint="cs"/>
                <w:sz w:val="20"/>
                <w:szCs w:val="20"/>
                <w:rtl/>
              </w:rPr>
              <w:t>تاریخ پایان</w:t>
            </w:r>
          </w:p>
        </w:tc>
        <w:tc>
          <w:tcPr>
            <w:tcW w:w="5817" w:type="dxa"/>
            <w:vAlign w:val="center"/>
          </w:tcPr>
          <w:p w14:paraId="4350096E" w14:textId="64C19C94" w:rsidR="007058BF" w:rsidRPr="007F3777" w:rsidRDefault="007058BF" w:rsidP="007058B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F3777">
              <w:rPr>
                <w:rFonts w:cs="B Zar" w:hint="cs"/>
                <w:sz w:val="20"/>
                <w:szCs w:val="20"/>
                <w:rtl/>
              </w:rPr>
              <w:t>روز/ماه/سال</w:t>
            </w:r>
          </w:p>
        </w:tc>
      </w:tr>
      <w:tr w:rsidR="007058BF" w14:paraId="1D04B1AE" w14:textId="77777777" w:rsidTr="00946D4D">
        <w:tc>
          <w:tcPr>
            <w:tcW w:w="739" w:type="dxa"/>
            <w:vAlign w:val="center"/>
          </w:tcPr>
          <w:p w14:paraId="26883E2E" w14:textId="15294DA6" w:rsidR="007058BF" w:rsidRPr="007F3777" w:rsidRDefault="007F3777" w:rsidP="007058B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</w:t>
            </w:r>
          </w:p>
        </w:tc>
        <w:tc>
          <w:tcPr>
            <w:tcW w:w="2952" w:type="dxa"/>
            <w:vAlign w:val="center"/>
          </w:tcPr>
          <w:p w14:paraId="53C62C7F" w14:textId="27663266" w:rsidR="007058BF" w:rsidRPr="007F3777" w:rsidRDefault="007058BF" w:rsidP="007058B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F3777">
              <w:rPr>
                <w:rFonts w:cs="B Zar" w:hint="cs"/>
                <w:sz w:val="20"/>
                <w:szCs w:val="20"/>
                <w:rtl/>
              </w:rPr>
              <w:t>آخرین مهلت ثبت نام</w:t>
            </w:r>
          </w:p>
        </w:tc>
        <w:tc>
          <w:tcPr>
            <w:tcW w:w="5817" w:type="dxa"/>
            <w:vAlign w:val="center"/>
          </w:tcPr>
          <w:p w14:paraId="74A5F068" w14:textId="4D33F18F" w:rsidR="007058BF" w:rsidRPr="007F3777" w:rsidRDefault="007058BF" w:rsidP="007058B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F3777">
              <w:rPr>
                <w:rFonts w:cs="B Zar" w:hint="cs"/>
                <w:sz w:val="20"/>
                <w:szCs w:val="20"/>
                <w:rtl/>
              </w:rPr>
              <w:t>روز/ماه/سال</w:t>
            </w:r>
          </w:p>
        </w:tc>
      </w:tr>
      <w:tr w:rsidR="007058BF" w14:paraId="6DFFA529" w14:textId="77777777" w:rsidTr="00946D4D">
        <w:tc>
          <w:tcPr>
            <w:tcW w:w="739" w:type="dxa"/>
            <w:vAlign w:val="center"/>
          </w:tcPr>
          <w:p w14:paraId="14F32167" w14:textId="1DC679D8" w:rsidR="007058BF" w:rsidRPr="007F3777" w:rsidRDefault="007F3777" w:rsidP="007058B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11</w:t>
            </w:r>
          </w:p>
        </w:tc>
        <w:tc>
          <w:tcPr>
            <w:tcW w:w="2952" w:type="dxa"/>
            <w:vAlign w:val="center"/>
          </w:tcPr>
          <w:p w14:paraId="4E552669" w14:textId="2FE7FAC9" w:rsidR="007058BF" w:rsidRPr="007F3777" w:rsidRDefault="007058BF" w:rsidP="007058B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F3777">
              <w:rPr>
                <w:rFonts w:cs="B Zar" w:hint="cs"/>
                <w:sz w:val="20"/>
                <w:szCs w:val="20"/>
                <w:rtl/>
              </w:rPr>
              <w:t>آخرین مهلت ارسال مقاله</w:t>
            </w:r>
          </w:p>
        </w:tc>
        <w:tc>
          <w:tcPr>
            <w:tcW w:w="5817" w:type="dxa"/>
            <w:vAlign w:val="center"/>
          </w:tcPr>
          <w:p w14:paraId="33AF7A9D" w14:textId="4A0FB1FC" w:rsidR="007058BF" w:rsidRPr="007F3777" w:rsidRDefault="007058BF" w:rsidP="007058B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F3777">
              <w:rPr>
                <w:rFonts w:cs="B Zar" w:hint="cs"/>
                <w:sz w:val="20"/>
                <w:szCs w:val="20"/>
                <w:rtl/>
              </w:rPr>
              <w:t>روز/ماه/سال</w:t>
            </w:r>
          </w:p>
        </w:tc>
      </w:tr>
      <w:tr w:rsidR="007058BF" w14:paraId="08ACD11B" w14:textId="77777777" w:rsidTr="00946D4D">
        <w:tc>
          <w:tcPr>
            <w:tcW w:w="739" w:type="dxa"/>
            <w:vAlign w:val="center"/>
          </w:tcPr>
          <w:p w14:paraId="72667360" w14:textId="5A79C100" w:rsidR="007058BF" w:rsidRPr="007F3777" w:rsidRDefault="007F3777" w:rsidP="007058B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2952" w:type="dxa"/>
            <w:vAlign w:val="center"/>
          </w:tcPr>
          <w:p w14:paraId="5F650E21" w14:textId="2F674D29" w:rsidR="007058BF" w:rsidRPr="007F3777" w:rsidRDefault="007058BF" w:rsidP="007058B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F3777">
              <w:rPr>
                <w:rFonts w:cs="B Zar"/>
                <w:sz w:val="20"/>
                <w:szCs w:val="20"/>
                <w:rtl/>
              </w:rPr>
              <w:t>دبیر علمی همایش</w:t>
            </w:r>
          </w:p>
        </w:tc>
        <w:tc>
          <w:tcPr>
            <w:tcW w:w="5817" w:type="dxa"/>
            <w:vAlign w:val="center"/>
          </w:tcPr>
          <w:p w14:paraId="42DBE353" w14:textId="01D5DDFD" w:rsidR="007058BF" w:rsidRPr="007F3777" w:rsidRDefault="007058BF" w:rsidP="007058B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F3777">
              <w:rPr>
                <w:rFonts w:cs="B Zar"/>
                <w:sz w:val="20"/>
                <w:szCs w:val="20"/>
                <w:rtl/>
              </w:rPr>
              <w:t>نام و عنوان علمی</w:t>
            </w:r>
          </w:p>
        </w:tc>
      </w:tr>
      <w:tr w:rsidR="007058BF" w14:paraId="36D8F066" w14:textId="77777777" w:rsidTr="00946D4D">
        <w:tc>
          <w:tcPr>
            <w:tcW w:w="739" w:type="dxa"/>
            <w:vAlign w:val="center"/>
          </w:tcPr>
          <w:p w14:paraId="68DEA623" w14:textId="4237B262" w:rsidR="007058BF" w:rsidRPr="007F3777" w:rsidRDefault="007F3777" w:rsidP="007058B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13</w:t>
            </w:r>
          </w:p>
        </w:tc>
        <w:tc>
          <w:tcPr>
            <w:tcW w:w="2952" w:type="dxa"/>
            <w:vAlign w:val="center"/>
          </w:tcPr>
          <w:p w14:paraId="409888CC" w14:textId="1F58AA6F" w:rsidR="007058BF" w:rsidRPr="007F3777" w:rsidRDefault="007058BF" w:rsidP="007058B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F3777">
              <w:rPr>
                <w:rFonts w:cs="B Zar"/>
                <w:sz w:val="20"/>
                <w:szCs w:val="20"/>
                <w:rtl/>
              </w:rPr>
              <w:t>دبیر اجرایی همایش</w:t>
            </w:r>
          </w:p>
        </w:tc>
        <w:tc>
          <w:tcPr>
            <w:tcW w:w="5817" w:type="dxa"/>
            <w:vAlign w:val="center"/>
          </w:tcPr>
          <w:p w14:paraId="36C4CC28" w14:textId="0FB89F41" w:rsidR="007058BF" w:rsidRPr="007F3777" w:rsidRDefault="007058BF" w:rsidP="007058B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F3777">
              <w:rPr>
                <w:rFonts w:cs="B Zar"/>
                <w:sz w:val="20"/>
                <w:szCs w:val="20"/>
                <w:rtl/>
              </w:rPr>
              <w:t>نام و عنوان مسئول اجرایی</w:t>
            </w:r>
          </w:p>
        </w:tc>
      </w:tr>
      <w:tr w:rsidR="007058BF" w14:paraId="75D972C6" w14:textId="77777777" w:rsidTr="00946D4D">
        <w:tc>
          <w:tcPr>
            <w:tcW w:w="739" w:type="dxa"/>
            <w:vAlign w:val="center"/>
          </w:tcPr>
          <w:p w14:paraId="3B8B590A" w14:textId="6AC6591D" w:rsidR="007058BF" w:rsidRPr="007F3777" w:rsidRDefault="007F3777" w:rsidP="007058B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14</w:t>
            </w:r>
          </w:p>
        </w:tc>
        <w:tc>
          <w:tcPr>
            <w:tcW w:w="2952" w:type="dxa"/>
            <w:vAlign w:val="center"/>
          </w:tcPr>
          <w:p w14:paraId="6BE3A242" w14:textId="5F6F01F5" w:rsidR="007058BF" w:rsidRPr="007F3777" w:rsidRDefault="007058BF" w:rsidP="007058B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F3777">
              <w:rPr>
                <w:rFonts w:cs="B Zar"/>
                <w:sz w:val="20"/>
                <w:szCs w:val="20"/>
                <w:rtl/>
              </w:rPr>
              <w:t>راه‌های ارتباطی</w:t>
            </w:r>
          </w:p>
        </w:tc>
        <w:tc>
          <w:tcPr>
            <w:tcW w:w="5817" w:type="dxa"/>
            <w:vAlign w:val="center"/>
          </w:tcPr>
          <w:p w14:paraId="16D49EB6" w14:textId="3A193B44" w:rsidR="007058BF" w:rsidRPr="007F3777" w:rsidRDefault="007058BF" w:rsidP="007058B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F3777">
              <w:rPr>
                <w:rFonts w:cs="B Zar"/>
                <w:sz w:val="20"/>
                <w:szCs w:val="20"/>
                <w:rtl/>
              </w:rPr>
              <w:t>تلفن، ایمیل، آدرس وب‌سایت، شبکه‌های اجتماعی</w:t>
            </w:r>
          </w:p>
        </w:tc>
      </w:tr>
      <w:tr w:rsidR="007058BF" w14:paraId="48A5B409" w14:textId="77777777" w:rsidTr="00946D4D">
        <w:tc>
          <w:tcPr>
            <w:tcW w:w="739" w:type="dxa"/>
            <w:vAlign w:val="center"/>
          </w:tcPr>
          <w:p w14:paraId="3214FAC9" w14:textId="19F1B61A" w:rsidR="007058BF" w:rsidRPr="007F3777" w:rsidRDefault="007F3777" w:rsidP="007058B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15</w:t>
            </w:r>
          </w:p>
        </w:tc>
        <w:tc>
          <w:tcPr>
            <w:tcW w:w="2952" w:type="dxa"/>
            <w:vAlign w:val="center"/>
          </w:tcPr>
          <w:p w14:paraId="69E5B760" w14:textId="3956AF1D" w:rsidR="007058BF" w:rsidRPr="007F3777" w:rsidRDefault="007058BF" w:rsidP="007058B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F3777">
              <w:rPr>
                <w:rFonts w:cs="B Zar"/>
                <w:sz w:val="20"/>
                <w:szCs w:val="20"/>
                <w:rtl/>
              </w:rPr>
              <w:t>فایل پوستر همایش</w:t>
            </w:r>
          </w:p>
        </w:tc>
        <w:tc>
          <w:tcPr>
            <w:tcW w:w="5817" w:type="dxa"/>
            <w:vAlign w:val="center"/>
          </w:tcPr>
          <w:p w14:paraId="2CB8CD38" w14:textId="6AB0D286" w:rsidR="007058BF" w:rsidRPr="007F3777" w:rsidRDefault="007058BF" w:rsidP="007058B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F3777">
              <w:rPr>
                <w:rFonts w:cs="B Zar"/>
                <w:sz w:val="20"/>
                <w:szCs w:val="20"/>
                <w:rtl/>
              </w:rPr>
              <w:t>پیوست شود - فرمت</w:t>
            </w:r>
            <w:r w:rsidRPr="007F3777">
              <w:rPr>
                <w:rFonts w:cs="B Zar"/>
                <w:sz w:val="20"/>
                <w:szCs w:val="20"/>
              </w:rPr>
              <w:t xml:space="preserve"> JPG </w:t>
            </w:r>
            <w:r w:rsidRPr="007F3777">
              <w:rPr>
                <w:rFonts w:cs="B Zar"/>
                <w:sz w:val="20"/>
                <w:szCs w:val="20"/>
                <w:rtl/>
              </w:rPr>
              <w:t>یا</w:t>
            </w:r>
            <w:r w:rsidRPr="007F3777">
              <w:rPr>
                <w:rFonts w:cs="B Zar"/>
                <w:sz w:val="20"/>
                <w:szCs w:val="20"/>
              </w:rPr>
              <w:t xml:space="preserve"> PDF</w:t>
            </w:r>
          </w:p>
        </w:tc>
      </w:tr>
      <w:tr w:rsidR="007058BF" w14:paraId="6B4F6F92" w14:textId="77777777" w:rsidTr="00946D4D">
        <w:tc>
          <w:tcPr>
            <w:tcW w:w="739" w:type="dxa"/>
            <w:vAlign w:val="center"/>
          </w:tcPr>
          <w:p w14:paraId="17F89D2E" w14:textId="07A1B739" w:rsidR="007058BF" w:rsidRPr="007F3777" w:rsidRDefault="007F3777" w:rsidP="007058B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16</w:t>
            </w:r>
          </w:p>
        </w:tc>
        <w:tc>
          <w:tcPr>
            <w:tcW w:w="2952" w:type="dxa"/>
            <w:vAlign w:val="center"/>
          </w:tcPr>
          <w:p w14:paraId="54A10281" w14:textId="77777777" w:rsidR="007058BF" w:rsidRPr="007F3777" w:rsidRDefault="007058BF" w:rsidP="007058B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F3777">
              <w:rPr>
                <w:rFonts w:cs="B Zar"/>
                <w:sz w:val="20"/>
                <w:szCs w:val="20"/>
                <w:rtl/>
              </w:rPr>
              <w:t xml:space="preserve">فایل بنر وب‌سایت </w:t>
            </w:r>
          </w:p>
          <w:p w14:paraId="37B2B45F" w14:textId="6C961498" w:rsidR="007058BF" w:rsidRPr="007F3777" w:rsidRDefault="007058BF" w:rsidP="007058B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F3777">
              <w:rPr>
                <w:rFonts w:cs="B Zar"/>
                <w:sz w:val="20"/>
                <w:szCs w:val="20"/>
                <w:rtl/>
              </w:rPr>
              <w:t>(665 × 1900 پیکسل)</w:t>
            </w:r>
          </w:p>
        </w:tc>
        <w:tc>
          <w:tcPr>
            <w:tcW w:w="5817" w:type="dxa"/>
            <w:vAlign w:val="center"/>
          </w:tcPr>
          <w:p w14:paraId="5DBE5F00" w14:textId="13BB463A" w:rsidR="007058BF" w:rsidRPr="007F3777" w:rsidRDefault="007058BF" w:rsidP="007058B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F3777">
              <w:rPr>
                <w:rFonts w:cs="B Zar"/>
                <w:sz w:val="20"/>
                <w:szCs w:val="20"/>
                <w:rtl/>
              </w:rPr>
              <w:t>پیوست شود - فرمت</w:t>
            </w:r>
            <w:r w:rsidRPr="007F3777">
              <w:rPr>
                <w:rFonts w:cs="B Zar"/>
                <w:sz w:val="20"/>
                <w:szCs w:val="20"/>
              </w:rPr>
              <w:t xml:space="preserve"> JPG </w:t>
            </w:r>
            <w:r w:rsidRPr="007F3777">
              <w:rPr>
                <w:rFonts w:cs="B Zar"/>
                <w:sz w:val="20"/>
                <w:szCs w:val="20"/>
                <w:rtl/>
              </w:rPr>
              <w:t>یا</w:t>
            </w:r>
            <w:r w:rsidRPr="007F3777">
              <w:rPr>
                <w:rFonts w:cs="B Zar"/>
                <w:sz w:val="20"/>
                <w:szCs w:val="20"/>
              </w:rPr>
              <w:t xml:space="preserve"> PNG </w:t>
            </w:r>
            <w:r w:rsidRPr="007F3777">
              <w:rPr>
                <w:rFonts w:cs="B Zar"/>
                <w:sz w:val="20"/>
                <w:szCs w:val="20"/>
                <w:rtl/>
              </w:rPr>
              <w:t>با کیفیت مناسب</w:t>
            </w:r>
          </w:p>
        </w:tc>
      </w:tr>
    </w:tbl>
    <w:p w14:paraId="559A6099" w14:textId="06B005C8" w:rsidR="00D07AE8" w:rsidRPr="00D07AE8" w:rsidRDefault="00D07AE8" w:rsidP="00D07AE8">
      <w:pPr>
        <w:tabs>
          <w:tab w:val="left" w:pos="1690"/>
        </w:tabs>
        <w:rPr>
          <w:rtl/>
        </w:rPr>
      </w:pPr>
    </w:p>
    <w:sectPr w:rsidR="00D07AE8" w:rsidRPr="00D07AE8" w:rsidSect="008C2F2C">
      <w:headerReference w:type="default" r:id="rId8"/>
      <w:footerReference w:type="default" r:id="rId9"/>
      <w:pgSz w:w="11906" w:h="16838" w:code="9"/>
      <w:pgMar w:top="2268" w:right="1418" w:bottom="1418" w:left="1418" w:header="34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62A72" w14:textId="77777777" w:rsidR="00D94E3D" w:rsidRDefault="00D94E3D" w:rsidP="000520FB">
      <w:r>
        <w:separator/>
      </w:r>
    </w:p>
  </w:endnote>
  <w:endnote w:type="continuationSeparator" w:id="0">
    <w:p w14:paraId="7017200D" w14:textId="77777777" w:rsidR="00D94E3D" w:rsidRDefault="00D94E3D" w:rsidP="00052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0B6B2" w14:textId="77777777" w:rsidR="0046089D" w:rsidRDefault="009801A3">
    <w:pPr>
      <w:pStyle w:val="Footer"/>
    </w:pPr>
    <w:r>
      <w:rPr>
        <w:rFonts w:cs="B Zar" w:hint="cs"/>
        <w:b/>
        <w:bCs/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F8FEC27" wp14:editId="1F63433A">
              <wp:simplePos x="0" y="0"/>
              <wp:positionH relativeFrom="column">
                <wp:posOffset>-633730</wp:posOffset>
              </wp:positionH>
              <wp:positionV relativeFrom="paragraph">
                <wp:posOffset>-450215</wp:posOffset>
              </wp:positionV>
              <wp:extent cx="6927850" cy="0"/>
              <wp:effectExtent l="0" t="0" r="2540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2785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2A38E0DB" id="Straight Connector 9" o:spid="_x0000_s1026" style="position:absolute;flip:x;z-index: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9.9pt,-35.45pt" to="495.6pt,-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" strokecolor="black [3040]" strokeweight="1pt"/>
          </w:pict>
        </mc:Fallback>
      </mc:AlternateContent>
    </w:r>
    <w:r>
      <w:rPr>
        <w:rFonts w:cs="B Zar" w:hint="cs"/>
        <w:b/>
        <w:bCs/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E16BE3E" wp14:editId="098D36E1">
              <wp:simplePos x="0" y="0"/>
              <wp:positionH relativeFrom="column">
                <wp:posOffset>-875030</wp:posOffset>
              </wp:positionH>
              <wp:positionV relativeFrom="paragraph">
                <wp:posOffset>-450215</wp:posOffset>
              </wp:positionV>
              <wp:extent cx="7505700" cy="438150"/>
              <wp:effectExtent l="0" t="0" r="0" b="0"/>
              <wp:wrapNone/>
              <wp:docPr id="2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0570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C717C6" w14:textId="77777777" w:rsidR="0046089D" w:rsidRPr="0046089D" w:rsidRDefault="0093085C" w:rsidP="0046089D">
                          <w:pPr>
                            <w:jc w:val="center"/>
                            <w:rPr>
                              <w:rFonts w:ascii="IranNastaliq" w:hAnsi="IranNastaliq" w:cs="IranNastaliq"/>
                              <w:b/>
                              <w:bCs/>
                            </w:rPr>
                          </w:pPr>
                          <w:r w:rsidRPr="00243187">
                            <w:rPr>
                              <w:rFonts w:ascii="IranNastaliq" w:hAnsi="IranNastaliq" w:cs="IranNastaliq"/>
                              <w:sz w:val="30"/>
                              <w:szCs w:val="30"/>
                              <w:rtl/>
                            </w:rPr>
                            <w:t>تبریز</w:t>
                          </w:r>
                          <w:r w:rsidR="0046089D" w:rsidRPr="00243187">
                            <w:rPr>
                              <w:rFonts w:ascii="IranNastaliq" w:hAnsi="IranNastaliq" w:cs="IranNastaliq"/>
                              <w:sz w:val="30"/>
                              <w:szCs w:val="30"/>
                              <w:rtl/>
                            </w:rPr>
                            <w:t>-خيابان آزادي- ميدان حكيم نظامي- كد پستي: 36931/51647، تلفن تماس: 35297102/35418134-041، دورنگار: 35412140-041، آدرس اينترنتي:</w:t>
                          </w:r>
                          <w:r w:rsidR="0046089D" w:rsidRPr="0046089D">
                            <w:rPr>
                              <w:rFonts w:ascii="IranNastaliq" w:hAnsi="IranNastaliq" w:cs="IranNastaliq"/>
                              <w:b/>
                              <w:bCs/>
                              <w:sz w:val="30"/>
                              <w:szCs w:val="30"/>
                            </w:rPr>
                            <w:t xml:space="preserve"> </w:t>
                          </w:r>
                          <w:r w:rsidR="0046089D" w:rsidRPr="0046089D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www.Tabriziau.ac.ir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16BE3E" id="Rectangle 11" o:spid="_x0000_s1029" style="position:absolute;left:0;text-align:left;margin-left:-68.9pt;margin-top:-35.45pt;width:591pt;height:3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" filled="f" stroked="f">
              <v:textbox>
                <w:txbxContent>
                  <w:p w14:paraId="5DC717C6" w14:textId="77777777" w:rsidR="0046089D" w:rsidRPr="0046089D" w:rsidRDefault="0093085C" w:rsidP="0046089D">
                    <w:pPr>
                      <w:jc w:val="center"/>
                      <w:rPr>
                        <w:rFonts w:ascii="IranNastaliq" w:hAnsi="IranNastaliq" w:cs="IranNastaliq"/>
                        <w:b/>
                        <w:bCs/>
                      </w:rPr>
                    </w:pPr>
                    <w:r w:rsidRPr="00243187">
                      <w:rPr>
                        <w:rFonts w:ascii="IranNastaliq" w:hAnsi="IranNastaliq" w:cs="IranNastaliq"/>
                        <w:sz w:val="30"/>
                        <w:szCs w:val="30"/>
                        <w:rtl/>
                      </w:rPr>
                      <w:t>تبریز</w:t>
                    </w:r>
                    <w:r w:rsidR="0046089D" w:rsidRPr="00243187">
                      <w:rPr>
                        <w:rFonts w:ascii="IranNastaliq" w:hAnsi="IranNastaliq" w:cs="IranNastaliq"/>
                        <w:sz w:val="30"/>
                        <w:szCs w:val="30"/>
                        <w:rtl/>
                      </w:rPr>
                      <w:t>-خيابان آزادي- ميدان حكيم نظامي- كد پستي: 36931/51647، تلفن تماس: 35297102/35418134-041، دورنگار: 35412140-041، آدرس اينترنتي:</w:t>
                    </w:r>
                    <w:r w:rsidR="0046089D" w:rsidRPr="0046089D">
                      <w:rPr>
                        <w:rFonts w:ascii="IranNastaliq" w:hAnsi="IranNastaliq" w:cs="IranNastaliq"/>
                        <w:b/>
                        <w:bCs/>
                        <w:sz w:val="30"/>
                        <w:szCs w:val="30"/>
                      </w:rPr>
                      <w:t xml:space="preserve"> </w:t>
                    </w:r>
                    <w:r w:rsidR="0046089D" w:rsidRPr="0046089D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www.Tabriziau.ac.ir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03ED7" w14:textId="77777777" w:rsidR="00D94E3D" w:rsidRDefault="00D94E3D" w:rsidP="000520FB">
      <w:r>
        <w:separator/>
      </w:r>
    </w:p>
  </w:footnote>
  <w:footnote w:type="continuationSeparator" w:id="0">
    <w:p w14:paraId="4EBB2A94" w14:textId="77777777" w:rsidR="00D94E3D" w:rsidRDefault="00D94E3D" w:rsidP="00052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D769" w14:textId="29190E1E" w:rsidR="0093085C" w:rsidRPr="00BA4EE4" w:rsidRDefault="000C3306" w:rsidP="0093085C">
    <w:pPr>
      <w:rPr>
        <w:rFonts w:cs="B Titr"/>
        <w:rtl/>
      </w:rPr>
    </w:pPr>
    <w:r>
      <w:rPr>
        <w:noProof/>
        <w:lang w:bidi="ar-SA"/>
      </w:rPr>
      <w:drawing>
        <wp:anchor distT="0" distB="0" distL="114300" distR="114300" simplePos="0" relativeHeight="251658752" behindDoc="0" locked="0" layoutInCell="1" allowOverlap="1" wp14:anchorId="0272F7A3" wp14:editId="791E5A15">
          <wp:simplePos x="0" y="0"/>
          <wp:positionH relativeFrom="column">
            <wp:posOffset>5538470</wp:posOffset>
          </wp:positionH>
          <wp:positionV relativeFrom="paragraph">
            <wp:posOffset>184150</wp:posOffset>
          </wp:positionV>
          <wp:extent cx="590550" cy="941705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rmLitt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941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B Zar" w:hint="cs"/>
        <w:b/>
        <w:bCs/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22232FD" wp14:editId="16590A53">
              <wp:simplePos x="0" y="0"/>
              <wp:positionH relativeFrom="column">
                <wp:posOffset>5097145</wp:posOffset>
              </wp:positionH>
              <wp:positionV relativeFrom="paragraph">
                <wp:posOffset>-158750</wp:posOffset>
              </wp:positionV>
              <wp:extent cx="1517650" cy="444500"/>
              <wp:effectExtent l="0" t="0" r="0" b="0"/>
              <wp:wrapNone/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141E7B" w14:textId="77777777" w:rsidR="0093085C" w:rsidRPr="0017263B" w:rsidRDefault="0093085C" w:rsidP="0046089D">
                          <w:pPr>
                            <w:jc w:val="center"/>
                            <w:rPr>
                              <w:rFonts w:ascii="IranNastaliq" w:hAnsi="IranNastaliq" w:cs="IranNastaliq"/>
                              <w:sz w:val="24"/>
                              <w:szCs w:val="24"/>
                            </w:rPr>
                          </w:pPr>
                          <w:r w:rsidRPr="0017263B"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</w:rPr>
                            <w:t>وزارت علوم، تحقیقات و فناوری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2232F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401.35pt;margin-top:-12.5pt;width:119.5pt;height:3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" filled="f" stroked="f">
              <v:textbox>
                <w:txbxContent>
                  <w:p w14:paraId="03141E7B" w14:textId="77777777" w:rsidR="0093085C" w:rsidRPr="0017263B" w:rsidRDefault="0093085C" w:rsidP="0046089D">
                    <w:pPr>
                      <w:jc w:val="center"/>
                      <w:rPr>
                        <w:rFonts w:ascii="IranNastaliq" w:hAnsi="IranNastaliq" w:cs="IranNastaliq"/>
                        <w:sz w:val="24"/>
                        <w:szCs w:val="24"/>
                      </w:rPr>
                    </w:pPr>
                    <w:r w:rsidRPr="0017263B">
                      <w:rPr>
                        <w:rFonts w:ascii="IranNastaliq" w:hAnsi="IranNastaliq" w:cs="IranNastaliq"/>
                        <w:sz w:val="24"/>
                        <w:szCs w:val="24"/>
                        <w:rtl/>
                      </w:rPr>
                      <w:t>وزارت علوم، تحقیقات و فناوری</w:t>
                    </w:r>
                  </w:p>
                </w:txbxContent>
              </v:textbox>
            </v:shape>
          </w:pict>
        </mc:Fallback>
      </mc:AlternateContent>
    </w:r>
    <w:r>
      <w:rPr>
        <w:rFonts w:cs="B Titr" w:hint="cs"/>
        <w:noProof/>
        <w:sz w:val="14"/>
        <w:szCs w:val="14"/>
        <w:rtl/>
        <w:lang w:bidi="ar-SA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79E1280" wp14:editId="413F5350">
              <wp:simplePos x="0" y="0"/>
              <wp:positionH relativeFrom="column">
                <wp:posOffset>-719455</wp:posOffset>
              </wp:positionH>
              <wp:positionV relativeFrom="paragraph">
                <wp:posOffset>60325</wp:posOffset>
              </wp:positionV>
              <wp:extent cx="1524000" cy="914400"/>
              <wp:effectExtent l="0" t="0" r="0" b="0"/>
              <wp:wrapNone/>
              <wp:docPr id="5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F0DDD" w14:textId="201D336A" w:rsidR="0093085C" w:rsidRPr="0046089D" w:rsidRDefault="0017263B" w:rsidP="0017263B">
                          <w:pPr>
                            <w:spacing w:line="216" w:lineRule="auto"/>
                            <w:rPr>
                              <w:rFonts w:ascii="IranNastaliq" w:hAnsi="IranNastaliq" w:cs="IranNastaliq"/>
                              <w:sz w:val="14"/>
                              <w:szCs w:val="14"/>
                              <w:rtl/>
                            </w:rPr>
                          </w:pPr>
                          <w:r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</w:rPr>
                            <w:t>تاریخ:</w:t>
                          </w:r>
                          <w:r>
                            <w:rPr>
                              <w:rFonts w:ascii="IranNastaliq" w:hAnsi="IranNastaliq" w:cs="IranNastaliq" w:hint="cs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93085C" w:rsidRPr="0046089D">
                            <w:rPr>
                              <w:rFonts w:ascii="IranNastaliq" w:hAnsi="IranNastaliq" w:cs="IranNastaliq"/>
                              <w:sz w:val="14"/>
                              <w:szCs w:val="14"/>
                              <w:rtl/>
                            </w:rPr>
                            <w:t>......</w:t>
                          </w:r>
                          <w:r>
                            <w:rPr>
                              <w:rFonts w:ascii="IranNastaliq" w:hAnsi="IranNastaliq" w:cs="IranNastaliq" w:hint="cs"/>
                              <w:sz w:val="14"/>
                              <w:szCs w:val="14"/>
                              <w:rtl/>
                            </w:rPr>
                            <w:t>......</w:t>
                          </w:r>
                          <w:r w:rsidR="006C52CF">
                            <w:rPr>
                              <w:rFonts w:ascii="IranNastaliq" w:hAnsi="IranNastaliq" w:cs="IranNastaliq" w:hint="cs"/>
                              <w:sz w:val="14"/>
                              <w:szCs w:val="14"/>
                              <w:rtl/>
                            </w:rPr>
                            <w:t>.</w:t>
                          </w:r>
                          <w:r w:rsidR="0093085C" w:rsidRPr="0046089D">
                            <w:rPr>
                              <w:rFonts w:ascii="IranNastaliq" w:hAnsi="IranNastaliq" w:cs="IranNastaliq"/>
                              <w:sz w:val="14"/>
                              <w:szCs w:val="14"/>
                              <w:rtl/>
                            </w:rPr>
                            <w:t>....</w:t>
                          </w:r>
                          <w:r w:rsidR="006C52CF">
                            <w:rPr>
                              <w:rFonts w:ascii="IranNastaliq" w:hAnsi="IranNastaliq" w:cs="IranNastaliq" w:hint="cs"/>
                              <w:sz w:val="14"/>
                              <w:szCs w:val="14"/>
                              <w:rtl/>
                            </w:rPr>
                            <w:t>........</w:t>
                          </w:r>
                          <w:r w:rsidR="0093085C" w:rsidRPr="0046089D">
                            <w:rPr>
                              <w:rFonts w:ascii="IranNastaliq" w:hAnsi="IranNastaliq" w:cs="IranNastaliq"/>
                              <w:sz w:val="14"/>
                              <w:szCs w:val="14"/>
                              <w:rtl/>
                            </w:rPr>
                            <w:t>.................</w:t>
                          </w:r>
                        </w:p>
                        <w:p w14:paraId="6A438CA2" w14:textId="2A6BA465" w:rsidR="0093085C" w:rsidRPr="0046089D" w:rsidRDefault="0093085C" w:rsidP="0017263B">
                          <w:pPr>
                            <w:spacing w:line="216" w:lineRule="auto"/>
                            <w:rPr>
                              <w:rFonts w:ascii="IranNastaliq" w:hAnsi="IranNastaliq" w:cs="IranNastaliq"/>
                              <w:sz w:val="14"/>
                              <w:szCs w:val="14"/>
                              <w:rtl/>
                            </w:rPr>
                          </w:pPr>
                          <w:r w:rsidRPr="0046089D"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</w:rPr>
                            <w:t>شماره:</w:t>
                          </w:r>
                          <w:r w:rsidR="0017263B">
                            <w:rPr>
                              <w:rFonts w:ascii="IranNastaliq" w:hAnsi="IranNastaliq" w:cs="IranNastaliq" w:hint="cs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46089D">
                            <w:rPr>
                              <w:rFonts w:ascii="IranNastaliq" w:hAnsi="IranNastaliq" w:cs="IranNastaliq"/>
                              <w:sz w:val="14"/>
                              <w:szCs w:val="14"/>
                              <w:rtl/>
                            </w:rPr>
                            <w:t>................</w:t>
                          </w:r>
                          <w:r w:rsidR="006C52CF">
                            <w:rPr>
                              <w:rFonts w:ascii="IranNastaliq" w:hAnsi="IranNastaliq" w:cs="IranNastaliq" w:hint="cs"/>
                              <w:sz w:val="14"/>
                              <w:szCs w:val="14"/>
                              <w:rtl/>
                            </w:rPr>
                            <w:t>.........</w:t>
                          </w:r>
                          <w:r w:rsidRPr="0046089D">
                            <w:rPr>
                              <w:rFonts w:ascii="IranNastaliq" w:hAnsi="IranNastaliq" w:cs="IranNastaliq"/>
                              <w:sz w:val="14"/>
                              <w:szCs w:val="14"/>
                              <w:rtl/>
                            </w:rPr>
                            <w:t>..................</w:t>
                          </w:r>
                        </w:p>
                        <w:p w14:paraId="3C770947" w14:textId="38FEC01F" w:rsidR="0093085C" w:rsidRPr="0046089D" w:rsidRDefault="0093085C" w:rsidP="009801A3">
                          <w:pPr>
                            <w:spacing w:line="216" w:lineRule="auto"/>
                            <w:rPr>
                              <w:rFonts w:ascii="IranNastaliq" w:hAnsi="IranNastaliq" w:cs="IranNastaliq"/>
                              <w:sz w:val="24"/>
                              <w:szCs w:val="24"/>
                            </w:rPr>
                          </w:pPr>
                          <w:r w:rsidRPr="0046089D"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</w:rPr>
                            <w:t xml:space="preserve">پیوست: </w:t>
                          </w:r>
                          <w:r w:rsidRPr="0046089D">
                            <w:rPr>
                              <w:rFonts w:ascii="IranNastaliq" w:hAnsi="IranNastaliq" w:cs="IranNastaliq"/>
                              <w:sz w:val="14"/>
                              <w:szCs w:val="14"/>
                              <w:rtl/>
                            </w:rPr>
                            <w:t>.....................</w:t>
                          </w:r>
                          <w:r w:rsidR="006C52CF">
                            <w:rPr>
                              <w:rFonts w:ascii="IranNastaliq" w:hAnsi="IranNastaliq" w:cs="IranNastaliq" w:hint="cs"/>
                              <w:sz w:val="14"/>
                              <w:szCs w:val="14"/>
                              <w:rtl/>
                            </w:rPr>
                            <w:t>.</w:t>
                          </w:r>
                          <w:r w:rsidRPr="0046089D">
                            <w:rPr>
                              <w:rFonts w:ascii="IranNastaliq" w:hAnsi="IranNastaliq" w:cs="IranNastaliq"/>
                              <w:sz w:val="14"/>
                              <w:szCs w:val="14"/>
                              <w:rtl/>
                            </w:rPr>
                            <w:t>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9E1280" id="Rectangle 10" o:spid="_x0000_s1027" style="position:absolute;left:0;text-align:left;margin-left:-56.65pt;margin-top:4.75pt;width:120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" filled="f" stroked="f">
              <v:textbox>
                <w:txbxContent>
                  <w:p w14:paraId="097F0DDD" w14:textId="201D336A" w:rsidR="0093085C" w:rsidRPr="0046089D" w:rsidRDefault="0017263B" w:rsidP="0017263B">
                    <w:pPr>
                      <w:spacing w:line="216" w:lineRule="auto"/>
                      <w:rPr>
                        <w:rFonts w:ascii="IranNastaliq" w:hAnsi="IranNastaliq" w:cs="IranNastaliq"/>
                        <w:sz w:val="14"/>
                        <w:szCs w:val="14"/>
                        <w:rtl/>
                      </w:rPr>
                    </w:pPr>
                    <w:r>
                      <w:rPr>
                        <w:rFonts w:ascii="IranNastaliq" w:hAnsi="IranNastaliq" w:cs="IranNastaliq"/>
                        <w:sz w:val="24"/>
                        <w:szCs w:val="24"/>
                        <w:rtl/>
                      </w:rPr>
                      <w:t>تاریخ:</w:t>
                    </w:r>
                    <w:r>
                      <w:rPr>
                        <w:rFonts w:ascii="IranNastaliq" w:hAnsi="IranNastaliq" w:cs="IranNastaliq" w:hint="cs"/>
                        <w:sz w:val="24"/>
                        <w:szCs w:val="24"/>
                        <w:rtl/>
                      </w:rPr>
                      <w:t xml:space="preserve"> </w:t>
                    </w:r>
                    <w:r w:rsidR="0093085C" w:rsidRPr="0046089D">
                      <w:rPr>
                        <w:rFonts w:ascii="IranNastaliq" w:hAnsi="IranNastaliq" w:cs="IranNastaliq"/>
                        <w:sz w:val="14"/>
                        <w:szCs w:val="14"/>
                        <w:rtl/>
                      </w:rPr>
                      <w:t>......</w:t>
                    </w:r>
                    <w:r>
                      <w:rPr>
                        <w:rFonts w:ascii="IranNastaliq" w:hAnsi="IranNastaliq" w:cs="IranNastaliq" w:hint="cs"/>
                        <w:sz w:val="14"/>
                        <w:szCs w:val="14"/>
                        <w:rtl/>
                      </w:rPr>
                      <w:t>......</w:t>
                    </w:r>
                    <w:r w:rsidR="006C52CF">
                      <w:rPr>
                        <w:rFonts w:ascii="IranNastaliq" w:hAnsi="IranNastaliq" w:cs="IranNastaliq" w:hint="cs"/>
                        <w:sz w:val="14"/>
                        <w:szCs w:val="14"/>
                        <w:rtl/>
                      </w:rPr>
                      <w:t>.</w:t>
                    </w:r>
                    <w:r w:rsidR="0093085C" w:rsidRPr="0046089D">
                      <w:rPr>
                        <w:rFonts w:ascii="IranNastaliq" w:hAnsi="IranNastaliq" w:cs="IranNastaliq"/>
                        <w:sz w:val="14"/>
                        <w:szCs w:val="14"/>
                        <w:rtl/>
                      </w:rPr>
                      <w:t>....</w:t>
                    </w:r>
                    <w:r w:rsidR="006C52CF">
                      <w:rPr>
                        <w:rFonts w:ascii="IranNastaliq" w:hAnsi="IranNastaliq" w:cs="IranNastaliq" w:hint="cs"/>
                        <w:sz w:val="14"/>
                        <w:szCs w:val="14"/>
                        <w:rtl/>
                      </w:rPr>
                      <w:t>........</w:t>
                    </w:r>
                    <w:r w:rsidR="0093085C" w:rsidRPr="0046089D">
                      <w:rPr>
                        <w:rFonts w:ascii="IranNastaliq" w:hAnsi="IranNastaliq" w:cs="IranNastaliq"/>
                        <w:sz w:val="14"/>
                        <w:szCs w:val="14"/>
                        <w:rtl/>
                      </w:rPr>
                      <w:t>.................</w:t>
                    </w:r>
                  </w:p>
                  <w:p w14:paraId="6A438CA2" w14:textId="2A6BA465" w:rsidR="0093085C" w:rsidRPr="0046089D" w:rsidRDefault="0093085C" w:rsidP="0017263B">
                    <w:pPr>
                      <w:spacing w:line="216" w:lineRule="auto"/>
                      <w:rPr>
                        <w:rFonts w:ascii="IranNastaliq" w:hAnsi="IranNastaliq" w:cs="IranNastaliq"/>
                        <w:sz w:val="14"/>
                        <w:szCs w:val="14"/>
                        <w:rtl/>
                      </w:rPr>
                    </w:pPr>
                    <w:r w:rsidRPr="0046089D">
                      <w:rPr>
                        <w:rFonts w:ascii="IranNastaliq" w:hAnsi="IranNastaliq" w:cs="IranNastaliq"/>
                        <w:sz w:val="24"/>
                        <w:szCs w:val="24"/>
                        <w:rtl/>
                      </w:rPr>
                      <w:t>شماره:</w:t>
                    </w:r>
                    <w:r w:rsidR="0017263B">
                      <w:rPr>
                        <w:rFonts w:ascii="IranNastaliq" w:hAnsi="IranNastaliq" w:cs="IranNastaliq" w:hint="cs"/>
                        <w:sz w:val="24"/>
                        <w:szCs w:val="24"/>
                        <w:rtl/>
                      </w:rPr>
                      <w:t xml:space="preserve"> </w:t>
                    </w:r>
                    <w:r w:rsidRPr="0046089D">
                      <w:rPr>
                        <w:rFonts w:ascii="IranNastaliq" w:hAnsi="IranNastaliq" w:cs="IranNastaliq"/>
                        <w:sz w:val="14"/>
                        <w:szCs w:val="14"/>
                        <w:rtl/>
                      </w:rPr>
                      <w:t>................</w:t>
                    </w:r>
                    <w:r w:rsidR="006C52CF">
                      <w:rPr>
                        <w:rFonts w:ascii="IranNastaliq" w:hAnsi="IranNastaliq" w:cs="IranNastaliq" w:hint="cs"/>
                        <w:sz w:val="14"/>
                        <w:szCs w:val="14"/>
                        <w:rtl/>
                      </w:rPr>
                      <w:t>.........</w:t>
                    </w:r>
                    <w:r w:rsidRPr="0046089D">
                      <w:rPr>
                        <w:rFonts w:ascii="IranNastaliq" w:hAnsi="IranNastaliq" w:cs="IranNastaliq"/>
                        <w:sz w:val="14"/>
                        <w:szCs w:val="14"/>
                        <w:rtl/>
                      </w:rPr>
                      <w:t>..................</w:t>
                    </w:r>
                  </w:p>
                  <w:p w14:paraId="3C770947" w14:textId="38FEC01F" w:rsidR="0093085C" w:rsidRPr="0046089D" w:rsidRDefault="0093085C" w:rsidP="009801A3">
                    <w:pPr>
                      <w:spacing w:line="216" w:lineRule="auto"/>
                      <w:rPr>
                        <w:rFonts w:ascii="IranNastaliq" w:hAnsi="IranNastaliq" w:cs="IranNastaliq"/>
                        <w:sz w:val="24"/>
                        <w:szCs w:val="24"/>
                      </w:rPr>
                    </w:pPr>
                    <w:r w:rsidRPr="0046089D">
                      <w:rPr>
                        <w:rFonts w:ascii="IranNastaliq" w:hAnsi="IranNastaliq" w:cs="IranNastaliq"/>
                        <w:sz w:val="24"/>
                        <w:szCs w:val="24"/>
                        <w:rtl/>
                      </w:rPr>
                      <w:t xml:space="preserve">پیوست: </w:t>
                    </w:r>
                    <w:r w:rsidRPr="0046089D">
                      <w:rPr>
                        <w:rFonts w:ascii="IranNastaliq" w:hAnsi="IranNastaliq" w:cs="IranNastaliq"/>
                        <w:sz w:val="14"/>
                        <w:szCs w:val="14"/>
                        <w:rtl/>
                      </w:rPr>
                      <w:t>.....................</w:t>
                    </w:r>
                    <w:r w:rsidR="006C52CF">
                      <w:rPr>
                        <w:rFonts w:ascii="IranNastaliq" w:hAnsi="IranNastaliq" w:cs="IranNastaliq" w:hint="cs"/>
                        <w:sz w:val="14"/>
                        <w:szCs w:val="14"/>
                        <w:rtl/>
                      </w:rPr>
                      <w:t>.</w:t>
                    </w:r>
                    <w:r w:rsidRPr="0046089D">
                      <w:rPr>
                        <w:rFonts w:ascii="IranNastaliq" w:hAnsi="IranNastaliq" w:cs="IranNastaliq"/>
                        <w:sz w:val="14"/>
                        <w:szCs w:val="14"/>
                        <w:rtl/>
                      </w:rPr>
                      <w:t>.................</w:t>
                    </w:r>
                  </w:p>
                </w:txbxContent>
              </v:textbox>
            </v:rect>
          </w:pict>
        </mc:Fallback>
      </mc:AlternateContent>
    </w:r>
    <w:r w:rsidR="0017263B">
      <w:rPr>
        <w:rFonts w:cs="B Titr" w:hint="cs"/>
        <w:noProof/>
        <w:sz w:val="14"/>
        <w:szCs w:val="14"/>
        <w:rtl/>
        <w:lang w:bidi="ar-SA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BB7D9CF" wp14:editId="16D535FC">
              <wp:simplePos x="0" y="0"/>
              <wp:positionH relativeFrom="column">
                <wp:posOffset>2357120</wp:posOffset>
              </wp:positionH>
              <wp:positionV relativeFrom="paragraph">
                <wp:posOffset>-44450</wp:posOffset>
              </wp:positionV>
              <wp:extent cx="1009650" cy="495300"/>
              <wp:effectExtent l="0" t="0" r="0" b="0"/>
              <wp:wrapNone/>
              <wp:docPr id="6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965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512832" w14:textId="77777777" w:rsidR="0093085C" w:rsidRPr="0046089D" w:rsidRDefault="0093085C" w:rsidP="00BD46FB">
                          <w:pPr>
                            <w:jc w:val="center"/>
                            <w:rPr>
                              <w:rFonts w:ascii="IranNastaliq" w:hAnsi="IranNastaliq" w:cs="IranNastaliq"/>
                              <w:b/>
                              <w:bCs/>
                            </w:rPr>
                          </w:pPr>
                          <w:r w:rsidRPr="0046089D">
                            <w:rPr>
                              <w:rFonts w:ascii="IranNastaliq" w:hAnsi="IranNastaliq" w:cs="IranNastaliq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بسمه</w:t>
                          </w:r>
                          <w:r w:rsidRPr="0046089D">
                            <w:rPr>
                              <w:rFonts w:ascii="IranNastaliq" w:hAnsi="IranNastaliq" w:cs="IranNastaliq"/>
                              <w:b/>
                              <w:bCs/>
                              <w:sz w:val="2"/>
                              <w:szCs w:val="2"/>
                              <w:rtl/>
                            </w:rPr>
                            <w:t xml:space="preserve"> </w:t>
                          </w:r>
                          <w:r w:rsidRPr="0046089D">
                            <w:rPr>
                              <w:rFonts w:ascii="IranNastaliq" w:hAnsi="IranNastaliq" w:cs="IranNastaliq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B7D9CF" id="Rectangle 9" o:spid="_x0000_s1028" style="position:absolute;left:0;text-align:left;margin-left:185.6pt;margin-top:-3.5pt;width:79.5pt;height:3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" filled="f" stroked="f">
              <v:textbox>
                <w:txbxContent>
                  <w:p w14:paraId="3D512832" w14:textId="77777777" w:rsidR="0093085C" w:rsidRPr="0046089D" w:rsidRDefault="0093085C" w:rsidP="00BD46FB">
                    <w:pPr>
                      <w:jc w:val="center"/>
                      <w:rPr>
                        <w:rFonts w:ascii="IranNastaliq" w:hAnsi="IranNastaliq" w:cs="IranNastaliq"/>
                        <w:b/>
                        <w:bCs/>
                      </w:rPr>
                    </w:pPr>
                    <w:r w:rsidRPr="0046089D">
                      <w:rPr>
                        <w:rFonts w:ascii="IranNastaliq" w:hAnsi="IranNastaliq" w:cs="IranNastaliq"/>
                        <w:b/>
                        <w:bCs/>
                        <w:sz w:val="24"/>
                        <w:szCs w:val="24"/>
                        <w:rtl/>
                      </w:rPr>
                      <w:t>بسمه</w:t>
                    </w:r>
                    <w:r w:rsidRPr="0046089D">
                      <w:rPr>
                        <w:rFonts w:ascii="IranNastaliq" w:hAnsi="IranNastaliq" w:cs="IranNastaliq"/>
                        <w:b/>
                        <w:bCs/>
                        <w:sz w:val="2"/>
                        <w:szCs w:val="2"/>
                        <w:rtl/>
                      </w:rPr>
                      <w:t xml:space="preserve"> </w:t>
                    </w:r>
                    <w:r w:rsidRPr="0046089D">
                      <w:rPr>
                        <w:rFonts w:ascii="IranNastaliq" w:hAnsi="IranNastaliq" w:cs="IranNastaliq"/>
                        <w:b/>
                        <w:bCs/>
                        <w:sz w:val="24"/>
                        <w:szCs w:val="24"/>
                        <w:rtl/>
                      </w:rPr>
                      <w:t>تعالی</w:t>
                    </w:r>
                  </w:p>
                </w:txbxContent>
              </v:textbox>
            </v:rect>
          </w:pict>
        </mc:Fallback>
      </mc:AlternateContent>
    </w:r>
  </w:p>
  <w:p w14:paraId="19BED0D5" w14:textId="55B962F0" w:rsidR="0093085C" w:rsidRPr="003F29D8" w:rsidRDefault="0093085C" w:rsidP="0093085C">
    <w:pPr>
      <w:rPr>
        <w:rFonts w:cs="B Titr"/>
        <w:rtl/>
      </w:rPr>
    </w:pPr>
  </w:p>
  <w:p w14:paraId="485E2E41" w14:textId="77777777" w:rsidR="0093085C" w:rsidRDefault="009308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B7546"/>
    <w:multiLevelType w:val="multilevel"/>
    <w:tmpl w:val="B5366200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8F4773"/>
    <w:multiLevelType w:val="hybridMultilevel"/>
    <w:tmpl w:val="3A8A1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10D27"/>
    <w:multiLevelType w:val="hybridMultilevel"/>
    <w:tmpl w:val="ADB21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17C84"/>
    <w:multiLevelType w:val="hybridMultilevel"/>
    <w:tmpl w:val="DCAAF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27845"/>
    <w:multiLevelType w:val="hybridMultilevel"/>
    <w:tmpl w:val="0A34BB6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AC5DB2"/>
    <w:multiLevelType w:val="hybridMultilevel"/>
    <w:tmpl w:val="90DA7A50"/>
    <w:lvl w:ilvl="0" w:tplc="814815C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F4362"/>
    <w:multiLevelType w:val="hybridMultilevel"/>
    <w:tmpl w:val="893C3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F1C3E"/>
    <w:multiLevelType w:val="hybridMultilevel"/>
    <w:tmpl w:val="CAF4A78E"/>
    <w:lvl w:ilvl="0" w:tplc="CE52C742">
      <w:start w:val="1"/>
      <w:numFmt w:val="decimal"/>
      <w:suff w:val="space"/>
      <w:lvlText w:val="ماده%1:"/>
      <w:lvlJc w:val="left"/>
      <w:pPr>
        <w:ind w:left="284" w:hanging="284"/>
      </w:pPr>
      <w:rPr>
        <w:rFonts w:hint="default"/>
        <w:b/>
        <w:bCs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1550F8"/>
    <w:multiLevelType w:val="hybridMultilevel"/>
    <w:tmpl w:val="0C1832D6"/>
    <w:lvl w:ilvl="0" w:tplc="6664AAE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457457">
    <w:abstractNumId w:val="4"/>
  </w:num>
  <w:num w:numId="2" w16cid:durableId="526601942">
    <w:abstractNumId w:val="3"/>
  </w:num>
  <w:num w:numId="3" w16cid:durableId="515195278">
    <w:abstractNumId w:val="1"/>
  </w:num>
  <w:num w:numId="4" w16cid:durableId="1900051712">
    <w:abstractNumId w:val="5"/>
  </w:num>
  <w:num w:numId="5" w16cid:durableId="135487761">
    <w:abstractNumId w:val="8"/>
  </w:num>
  <w:num w:numId="6" w16cid:durableId="1324891964">
    <w:abstractNumId w:val="2"/>
  </w:num>
  <w:num w:numId="7" w16cid:durableId="520051843">
    <w:abstractNumId w:val="0"/>
  </w:num>
  <w:num w:numId="8" w16cid:durableId="798374590">
    <w:abstractNumId w:val="7"/>
  </w:num>
  <w:num w:numId="9" w16cid:durableId="19769073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0BC"/>
    <w:rsid w:val="0000207A"/>
    <w:rsid w:val="000130B8"/>
    <w:rsid w:val="00020548"/>
    <w:rsid w:val="00021ABD"/>
    <w:rsid w:val="000422E4"/>
    <w:rsid w:val="000520FB"/>
    <w:rsid w:val="000630A5"/>
    <w:rsid w:val="00067448"/>
    <w:rsid w:val="00070A90"/>
    <w:rsid w:val="0007587B"/>
    <w:rsid w:val="00077294"/>
    <w:rsid w:val="0007774C"/>
    <w:rsid w:val="00087161"/>
    <w:rsid w:val="00090376"/>
    <w:rsid w:val="000A2ACD"/>
    <w:rsid w:val="000A39DA"/>
    <w:rsid w:val="000C3306"/>
    <w:rsid w:val="000C3784"/>
    <w:rsid w:val="000D3B2D"/>
    <w:rsid w:val="000D4005"/>
    <w:rsid w:val="000D7411"/>
    <w:rsid w:val="000F2A60"/>
    <w:rsid w:val="000F6716"/>
    <w:rsid w:val="000F73A4"/>
    <w:rsid w:val="000F7A5A"/>
    <w:rsid w:val="001057A3"/>
    <w:rsid w:val="00110F34"/>
    <w:rsid w:val="00111EB1"/>
    <w:rsid w:val="00121AB6"/>
    <w:rsid w:val="001255D0"/>
    <w:rsid w:val="001313E2"/>
    <w:rsid w:val="00133B27"/>
    <w:rsid w:val="00135F10"/>
    <w:rsid w:val="001509F4"/>
    <w:rsid w:val="00154E51"/>
    <w:rsid w:val="001720A1"/>
    <w:rsid w:val="0017263B"/>
    <w:rsid w:val="00182098"/>
    <w:rsid w:val="00185AFC"/>
    <w:rsid w:val="001A781F"/>
    <w:rsid w:val="001B1488"/>
    <w:rsid w:val="001B1FDF"/>
    <w:rsid w:val="001B3504"/>
    <w:rsid w:val="001B536C"/>
    <w:rsid w:val="001C7C74"/>
    <w:rsid w:val="001D02AD"/>
    <w:rsid w:val="001E1FDA"/>
    <w:rsid w:val="001E3CD7"/>
    <w:rsid w:val="001E78EA"/>
    <w:rsid w:val="001F28ED"/>
    <w:rsid w:val="001F400A"/>
    <w:rsid w:val="002122A0"/>
    <w:rsid w:val="002213E4"/>
    <w:rsid w:val="002361E4"/>
    <w:rsid w:val="002403C1"/>
    <w:rsid w:val="00241128"/>
    <w:rsid w:val="00243187"/>
    <w:rsid w:val="00247C1D"/>
    <w:rsid w:val="002519CC"/>
    <w:rsid w:val="00255166"/>
    <w:rsid w:val="00261BC8"/>
    <w:rsid w:val="002664A1"/>
    <w:rsid w:val="00267DAA"/>
    <w:rsid w:val="00272A3A"/>
    <w:rsid w:val="00276E03"/>
    <w:rsid w:val="00292B3F"/>
    <w:rsid w:val="002A3BDE"/>
    <w:rsid w:val="002A5CE1"/>
    <w:rsid w:val="002A7E89"/>
    <w:rsid w:val="002B020C"/>
    <w:rsid w:val="002C6120"/>
    <w:rsid w:val="002C6BE5"/>
    <w:rsid w:val="002E35CB"/>
    <w:rsid w:val="002F1990"/>
    <w:rsid w:val="0030531A"/>
    <w:rsid w:val="003330F2"/>
    <w:rsid w:val="00381961"/>
    <w:rsid w:val="0038421F"/>
    <w:rsid w:val="003A3F0F"/>
    <w:rsid w:val="003A7FE8"/>
    <w:rsid w:val="003B346F"/>
    <w:rsid w:val="003B4820"/>
    <w:rsid w:val="003D46D2"/>
    <w:rsid w:val="003E7B17"/>
    <w:rsid w:val="003F067E"/>
    <w:rsid w:val="003F29D8"/>
    <w:rsid w:val="003F4E14"/>
    <w:rsid w:val="0040758D"/>
    <w:rsid w:val="00421AB6"/>
    <w:rsid w:val="004258DD"/>
    <w:rsid w:val="004344B8"/>
    <w:rsid w:val="00435EF6"/>
    <w:rsid w:val="0046089D"/>
    <w:rsid w:val="00463FCE"/>
    <w:rsid w:val="00465B9A"/>
    <w:rsid w:val="004744D2"/>
    <w:rsid w:val="00484EC2"/>
    <w:rsid w:val="00495503"/>
    <w:rsid w:val="00497FFB"/>
    <w:rsid w:val="004A5FC0"/>
    <w:rsid w:val="004B1B3F"/>
    <w:rsid w:val="004B75AE"/>
    <w:rsid w:val="004C01A9"/>
    <w:rsid w:val="004D2D9D"/>
    <w:rsid w:val="004D4E93"/>
    <w:rsid w:val="004D50C5"/>
    <w:rsid w:val="005009D2"/>
    <w:rsid w:val="0051291F"/>
    <w:rsid w:val="00534824"/>
    <w:rsid w:val="005351D7"/>
    <w:rsid w:val="00545D27"/>
    <w:rsid w:val="00550233"/>
    <w:rsid w:val="005567BA"/>
    <w:rsid w:val="00561FA3"/>
    <w:rsid w:val="00565239"/>
    <w:rsid w:val="005726DF"/>
    <w:rsid w:val="0057592C"/>
    <w:rsid w:val="005858FF"/>
    <w:rsid w:val="00595637"/>
    <w:rsid w:val="005A54C4"/>
    <w:rsid w:val="005B098D"/>
    <w:rsid w:val="005C10E0"/>
    <w:rsid w:val="005F00B1"/>
    <w:rsid w:val="00606DB2"/>
    <w:rsid w:val="00616B7C"/>
    <w:rsid w:val="00634512"/>
    <w:rsid w:val="0064000E"/>
    <w:rsid w:val="00644477"/>
    <w:rsid w:val="006449C1"/>
    <w:rsid w:val="00657F28"/>
    <w:rsid w:val="006A7A5A"/>
    <w:rsid w:val="006B5A62"/>
    <w:rsid w:val="006C52CF"/>
    <w:rsid w:val="006C601A"/>
    <w:rsid w:val="006D3505"/>
    <w:rsid w:val="006D7CDD"/>
    <w:rsid w:val="006F59BB"/>
    <w:rsid w:val="0070233A"/>
    <w:rsid w:val="007058BF"/>
    <w:rsid w:val="007200F1"/>
    <w:rsid w:val="00726872"/>
    <w:rsid w:val="007539B8"/>
    <w:rsid w:val="007564DE"/>
    <w:rsid w:val="007653FD"/>
    <w:rsid w:val="007753B9"/>
    <w:rsid w:val="007879D1"/>
    <w:rsid w:val="00790774"/>
    <w:rsid w:val="007B4CC7"/>
    <w:rsid w:val="007C16A4"/>
    <w:rsid w:val="007E2ADC"/>
    <w:rsid w:val="007F3777"/>
    <w:rsid w:val="0080487F"/>
    <w:rsid w:val="00840167"/>
    <w:rsid w:val="008450BC"/>
    <w:rsid w:val="00866448"/>
    <w:rsid w:val="00871960"/>
    <w:rsid w:val="00877BB5"/>
    <w:rsid w:val="00877D16"/>
    <w:rsid w:val="00885CD6"/>
    <w:rsid w:val="00887941"/>
    <w:rsid w:val="00892DEB"/>
    <w:rsid w:val="00895579"/>
    <w:rsid w:val="008B7212"/>
    <w:rsid w:val="008C2F2C"/>
    <w:rsid w:val="008C59B1"/>
    <w:rsid w:val="008D298B"/>
    <w:rsid w:val="008E49B7"/>
    <w:rsid w:val="008E6FF0"/>
    <w:rsid w:val="008F7545"/>
    <w:rsid w:val="00924E31"/>
    <w:rsid w:val="0093085C"/>
    <w:rsid w:val="00946D4D"/>
    <w:rsid w:val="009611FB"/>
    <w:rsid w:val="00962FA6"/>
    <w:rsid w:val="00974E9A"/>
    <w:rsid w:val="00976AA3"/>
    <w:rsid w:val="009801A3"/>
    <w:rsid w:val="00985568"/>
    <w:rsid w:val="00987C67"/>
    <w:rsid w:val="009B276A"/>
    <w:rsid w:val="009B4091"/>
    <w:rsid w:val="009C18ED"/>
    <w:rsid w:val="009C2700"/>
    <w:rsid w:val="009D6DF6"/>
    <w:rsid w:val="009E2683"/>
    <w:rsid w:val="009E3181"/>
    <w:rsid w:val="009E7517"/>
    <w:rsid w:val="00A045B8"/>
    <w:rsid w:val="00A0776A"/>
    <w:rsid w:val="00A163D9"/>
    <w:rsid w:val="00A27009"/>
    <w:rsid w:val="00A31579"/>
    <w:rsid w:val="00A36D40"/>
    <w:rsid w:val="00A54A8C"/>
    <w:rsid w:val="00A54FCC"/>
    <w:rsid w:val="00A644B1"/>
    <w:rsid w:val="00A64EDE"/>
    <w:rsid w:val="00A85A93"/>
    <w:rsid w:val="00AA4B5C"/>
    <w:rsid w:val="00AA4EE5"/>
    <w:rsid w:val="00AB3E77"/>
    <w:rsid w:val="00AD0CD7"/>
    <w:rsid w:val="00AD4D16"/>
    <w:rsid w:val="00AD669C"/>
    <w:rsid w:val="00AF2787"/>
    <w:rsid w:val="00AF2B6D"/>
    <w:rsid w:val="00AF55C4"/>
    <w:rsid w:val="00B11F8F"/>
    <w:rsid w:val="00B30467"/>
    <w:rsid w:val="00B30817"/>
    <w:rsid w:val="00B33779"/>
    <w:rsid w:val="00B45FA6"/>
    <w:rsid w:val="00B52587"/>
    <w:rsid w:val="00B649AA"/>
    <w:rsid w:val="00B67207"/>
    <w:rsid w:val="00B8259E"/>
    <w:rsid w:val="00B86728"/>
    <w:rsid w:val="00B90A29"/>
    <w:rsid w:val="00B92994"/>
    <w:rsid w:val="00B94974"/>
    <w:rsid w:val="00B95F71"/>
    <w:rsid w:val="00BA45D9"/>
    <w:rsid w:val="00BA4EE4"/>
    <w:rsid w:val="00BC3744"/>
    <w:rsid w:val="00BC789E"/>
    <w:rsid w:val="00BD46FB"/>
    <w:rsid w:val="00BE0629"/>
    <w:rsid w:val="00BF4B39"/>
    <w:rsid w:val="00C20B2C"/>
    <w:rsid w:val="00C25859"/>
    <w:rsid w:val="00C3186F"/>
    <w:rsid w:val="00C322D2"/>
    <w:rsid w:val="00C35D8C"/>
    <w:rsid w:val="00C53F0C"/>
    <w:rsid w:val="00C67315"/>
    <w:rsid w:val="00C67A41"/>
    <w:rsid w:val="00C77DA5"/>
    <w:rsid w:val="00C93251"/>
    <w:rsid w:val="00C96B19"/>
    <w:rsid w:val="00CA3A14"/>
    <w:rsid w:val="00CA533B"/>
    <w:rsid w:val="00CC2AE7"/>
    <w:rsid w:val="00CD7C66"/>
    <w:rsid w:val="00CE469E"/>
    <w:rsid w:val="00CE68E1"/>
    <w:rsid w:val="00CF7287"/>
    <w:rsid w:val="00D02202"/>
    <w:rsid w:val="00D05B87"/>
    <w:rsid w:val="00D07468"/>
    <w:rsid w:val="00D079E7"/>
    <w:rsid w:val="00D07AE8"/>
    <w:rsid w:val="00D12E6F"/>
    <w:rsid w:val="00D22A0B"/>
    <w:rsid w:val="00D23671"/>
    <w:rsid w:val="00D259A0"/>
    <w:rsid w:val="00D268A5"/>
    <w:rsid w:val="00D26EC4"/>
    <w:rsid w:val="00D300BA"/>
    <w:rsid w:val="00D4639A"/>
    <w:rsid w:val="00D5431F"/>
    <w:rsid w:val="00D554F5"/>
    <w:rsid w:val="00D61AAA"/>
    <w:rsid w:val="00D62DB8"/>
    <w:rsid w:val="00D63D5D"/>
    <w:rsid w:val="00D85D6F"/>
    <w:rsid w:val="00D85E2A"/>
    <w:rsid w:val="00D87017"/>
    <w:rsid w:val="00D92EC8"/>
    <w:rsid w:val="00D931FA"/>
    <w:rsid w:val="00D94DAC"/>
    <w:rsid w:val="00D94E3D"/>
    <w:rsid w:val="00DA7E0A"/>
    <w:rsid w:val="00DB0128"/>
    <w:rsid w:val="00DB53C5"/>
    <w:rsid w:val="00DD7280"/>
    <w:rsid w:val="00DE4E24"/>
    <w:rsid w:val="00DF3B7B"/>
    <w:rsid w:val="00E00E4D"/>
    <w:rsid w:val="00E020B5"/>
    <w:rsid w:val="00E100AC"/>
    <w:rsid w:val="00E410C1"/>
    <w:rsid w:val="00E669AA"/>
    <w:rsid w:val="00E71A0B"/>
    <w:rsid w:val="00E81091"/>
    <w:rsid w:val="00E82C89"/>
    <w:rsid w:val="00E84D12"/>
    <w:rsid w:val="00E90C97"/>
    <w:rsid w:val="00E913F3"/>
    <w:rsid w:val="00E922A2"/>
    <w:rsid w:val="00EB0B1C"/>
    <w:rsid w:val="00EC5E1C"/>
    <w:rsid w:val="00EC7557"/>
    <w:rsid w:val="00EC7D8B"/>
    <w:rsid w:val="00ED5A3E"/>
    <w:rsid w:val="00EE582D"/>
    <w:rsid w:val="00EF6930"/>
    <w:rsid w:val="00F21CC8"/>
    <w:rsid w:val="00F3273E"/>
    <w:rsid w:val="00F356B4"/>
    <w:rsid w:val="00F57973"/>
    <w:rsid w:val="00F6113C"/>
    <w:rsid w:val="00F64F78"/>
    <w:rsid w:val="00F66304"/>
    <w:rsid w:val="00F7228A"/>
    <w:rsid w:val="00F7522D"/>
    <w:rsid w:val="00F929C8"/>
    <w:rsid w:val="00F9347F"/>
    <w:rsid w:val="00F95DBC"/>
    <w:rsid w:val="00FB1CD0"/>
    <w:rsid w:val="00FB255C"/>
    <w:rsid w:val="00FB6EC2"/>
    <w:rsid w:val="00FC2166"/>
    <w:rsid w:val="00FC7407"/>
    <w:rsid w:val="00FD0FA2"/>
    <w:rsid w:val="00FD4E4D"/>
    <w:rsid w:val="00FE1CB6"/>
    <w:rsid w:val="00FE365D"/>
    <w:rsid w:val="00FE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37B997BE"/>
  <w15:docId w15:val="{1CE390DC-81A9-4C11-9987-EBFF81354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B Nazanin"/>
        <w:sz w:val="28"/>
        <w:szCs w:val="28"/>
        <w:lang w:val="en-US" w:eastAsia="en-US" w:bidi="fa-IR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744"/>
  </w:style>
  <w:style w:type="paragraph" w:styleId="Heading3">
    <w:name w:val="heading 3"/>
    <w:basedOn w:val="Normal"/>
    <w:link w:val="Heading3Char"/>
    <w:uiPriority w:val="9"/>
    <w:qFormat/>
    <w:rsid w:val="00FB255C"/>
    <w:pPr>
      <w:bidi w:val="0"/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0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0FB"/>
  </w:style>
  <w:style w:type="paragraph" w:styleId="Footer">
    <w:name w:val="footer"/>
    <w:basedOn w:val="Normal"/>
    <w:link w:val="FooterChar"/>
    <w:uiPriority w:val="99"/>
    <w:unhideWhenUsed/>
    <w:rsid w:val="000520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0FB"/>
  </w:style>
  <w:style w:type="paragraph" w:styleId="BalloonText">
    <w:name w:val="Balloon Text"/>
    <w:basedOn w:val="Normal"/>
    <w:link w:val="BalloonTextChar"/>
    <w:uiPriority w:val="99"/>
    <w:semiHidden/>
    <w:unhideWhenUsed/>
    <w:rsid w:val="000520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20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44D2"/>
    <w:rPr>
      <w:rFonts w:eastAsia="SimSu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7592C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Strong">
    <w:name w:val="Strong"/>
    <w:uiPriority w:val="22"/>
    <w:qFormat/>
    <w:rsid w:val="0057592C"/>
    <w:rPr>
      <w:b/>
      <w:bCs/>
    </w:rPr>
  </w:style>
  <w:style w:type="paragraph" w:styleId="ListParagraph">
    <w:name w:val="List Paragraph"/>
    <w:basedOn w:val="Normal"/>
    <w:uiPriority w:val="34"/>
    <w:qFormat/>
    <w:rsid w:val="002431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bidi="ar-SA"/>
    </w:rPr>
  </w:style>
  <w:style w:type="paragraph" w:styleId="BodyText">
    <w:name w:val="Body Text"/>
    <w:basedOn w:val="Normal"/>
    <w:link w:val="BodyTextChar"/>
    <w:unhideWhenUsed/>
    <w:rsid w:val="008450BC"/>
    <w:rPr>
      <w:rFonts w:eastAsia="Times New Roman" w:cs="Nazanin"/>
      <w:b/>
      <w:bCs/>
      <w:noProof/>
      <w:sz w:val="20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450BC"/>
    <w:rPr>
      <w:rFonts w:eastAsia="Times New Roman" w:cs="Nazanin"/>
      <w:b/>
      <w:bCs/>
      <w:noProof/>
      <w:sz w:val="20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FB255C"/>
    <w:rPr>
      <w:rFonts w:eastAsia="Times New Roman" w:cs="Times New Roman"/>
      <w:b/>
      <w:bCs/>
      <w:sz w:val="27"/>
      <w:szCs w:val="27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Research\TEMPLET\&#1601;&#1585;&#1605;&#1607;&#1575;&#1610;%20&#1606;&#1605;&#1608;&#1606;&#1607;\Sarbarg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6BA8F-BDF8-4A45-BB09-AA86BE446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SarbargA4</Template>
  <TotalTime>10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Art University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ReserchOffice</dc:creator>
  <cp:lastModifiedBy>NP</cp:lastModifiedBy>
  <cp:revision>7</cp:revision>
  <cp:lastPrinted>2025-04-30T08:46:00Z</cp:lastPrinted>
  <dcterms:created xsi:type="dcterms:W3CDTF">2025-04-30T08:44:00Z</dcterms:created>
  <dcterms:modified xsi:type="dcterms:W3CDTF">2025-07-09T05:39:00Z</dcterms:modified>
</cp:coreProperties>
</file>